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lachlan-profile"/>
    <w:p>
      <w:pPr>
        <w:pStyle w:val="Heading1"/>
      </w:pPr>
      <w:r>
        <w:t xml:space="preserve">Lachlan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14,968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6,147          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Condobolin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3,211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Lachlan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$49,883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$475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2,728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1,978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894,800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146,485.1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1,737,305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2025-02-12T02:18:03Z</dcterms:created>
  <dcterms:modified xsi:type="dcterms:W3CDTF">2025-02-12T02:18:03Z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